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การขออนุญาตดัดแปลงอาคาร 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21</w:t>
      </w:r>
    </w:p>
    <w:bookmarkEnd w:id="0"/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การขออนุญาตดัดแปลงอาคาร 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21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การขออนุญาตดัดแปลงอาคาร ตามมาตรา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 21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0E0C06B5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</w:t>
      </w:r>
      <w:r w:rsidR="00EE06D5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ใดจะดัดแปลงอาคารต</w:t>
      </w:r>
      <w:r w:rsidR="00EE06D5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องได</w:t>
      </w:r>
      <w:r w:rsidR="00EE06D5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รับใบอนุญาตจากเจ</w:t>
      </w:r>
      <w:r w:rsidR="00EE06D5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EE06D5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 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ยื่นความประสงค์ดัดแปลงอาคาร พร้อมเอกสาร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8ED5356" w14:textId="77777777" w:rsidTr="00313D38">
        <w:tc>
          <w:tcPr>
            <w:tcW w:w="675" w:type="dxa"/>
            <w:vAlign w:val="center"/>
          </w:tcPr>
          <w:p w14:paraId="65A5A7C6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F225197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2A0CE99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E2274A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14:paraId="3AE2504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72DF53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925989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125B0577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21F05EC" w14:textId="77777777" w:rsidTr="00313D38">
        <w:tc>
          <w:tcPr>
            <w:tcW w:w="675" w:type="dxa"/>
            <w:vAlign w:val="center"/>
          </w:tcPr>
          <w:p w14:paraId="53A2F16B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D147448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4BDC2E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EEADC19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ปลอดภัยในการเดินอากาศ เขตปลอดภัยทางทหาร ฯ และ 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130AB68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D090DD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F65D9A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015C0456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2F70B54" w14:textId="77777777" w:rsidTr="00313D38">
        <w:tc>
          <w:tcPr>
            <w:tcW w:w="675" w:type="dxa"/>
            <w:vAlign w:val="center"/>
          </w:tcPr>
          <w:p w14:paraId="3B330ECB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0CB61C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573F06F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BDB8892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และแจ้งให้ผู้ขอมารับใบอนุญาตดัดแปลงอาคาร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14:paraId="4013365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C1941C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FFD981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2EC126B7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416E389" w14:textId="77777777" w:rsidTr="004E651F">
        <w:trPr>
          <w:jc w:val="center"/>
        </w:trPr>
        <w:tc>
          <w:tcPr>
            <w:tcW w:w="675" w:type="dxa"/>
            <w:vAlign w:val="center"/>
          </w:tcPr>
          <w:p w14:paraId="1A7A6EF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600686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38B118D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D13EF5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0D2A02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B5691D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326D71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อนุญาตก่อสร้างอาคาร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153E071" w14:textId="77777777" w:rsidTr="004E651F">
        <w:tc>
          <w:tcPr>
            <w:tcW w:w="675" w:type="dxa"/>
            <w:vAlign w:val="center"/>
          </w:tcPr>
          <w:p w14:paraId="2D23F43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75CEAB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 หรือใบรับแจ้ง</w:t>
            </w:r>
          </w:p>
        </w:tc>
        <w:tc>
          <w:tcPr>
            <w:tcW w:w="1843" w:type="dxa"/>
          </w:tcPr>
          <w:p w14:paraId="22A5A80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82AFE5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46B15A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B29C82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CEFA9D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A61D502" w14:textId="77777777" w:rsidTr="004E651F">
        <w:tc>
          <w:tcPr>
            <w:tcW w:w="675" w:type="dxa"/>
            <w:vAlign w:val="center"/>
          </w:tcPr>
          <w:p w14:paraId="39D63D7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B02011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</w:tc>
        <w:tc>
          <w:tcPr>
            <w:tcW w:w="1843" w:type="dxa"/>
          </w:tcPr>
          <w:p w14:paraId="46F07B9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2C123C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685277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D47A1E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019D73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35C0F9E" w14:textId="77777777" w:rsidTr="004E651F">
        <w:tc>
          <w:tcPr>
            <w:tcW w:w="675" w:type="dxa"/>
            <w:vAlign w:val="center"/>
          </w:tcPr>
          <w:p w14:paraId="263595E1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0C39EA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BAA0BD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595002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034028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652DD6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40372E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0837881" w14:textId="77777777" w:rsidTr="004E651F">
        <w:tc>
          <w:tcPr>
            <w:tcW w:w="675" w:type="dxa"/>
            <w:vAlign w:val="center"/>
          </w:tcPr>
          <w:p w14:paraId="7DCFD1F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8B82D4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3CADF08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7F269C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9D0CA3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9EB62F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641AC7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F718FC4" w14:textId="77777777" w:rsidTr="004E651F">
        <w:tc>
          <w:tcPr>
            <w:tcW w:w="675" w:type="dxa"/>
            <w:vAlign w:val="center"/>
          </w:tcPr>
          <w:p w14:paraId="4EB2A3B6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63F557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6BE54B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EC53AA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F675B9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B31FB5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784DF2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FB3E950" w14:textId="77777777" w:rsidTr="004E651F">
        <w:tc>
          <w:tcPr>
            <w:tcW w:w="675" w:type="dxa"/>
            <w:vAlign w:val="center"/>
          </w:tcPr>
          <w:p w14:paraId="42A53FA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88891D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A507FB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D412E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8AE6B8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661200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71730B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830A724" w14:textId="77777777" w:rsidTr="004E651F">
        <w:tc>
          <w:tcPr>
            <w:tcW w:w="675" w:type="dxa"/>
            <w:vAlign w:val="center"/>
          </w:tcPr>
          <w:p w14:paraId="140A9B4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5F4886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121B06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47A641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65DE6E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B6FCFA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B7E528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D6BC6F9" w14:textId="77777777" w:rsidTr="004E651F">
        <w:tc>
          <w:tcPr>
            <w:tcW w:w="675" w:type="dxa"/>
            <w:vAlign w:val="center"/>
          </w:tcPr>
          <w:p w14:paraId="4D88B5F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0BAA7A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หนังสือรับรองของวิศวกรผู้ออกแบบพร้อมสำเนา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3BF0F2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3B548A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CB1D1D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CCBF96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82BA52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829B783" w14:textId="77777777" w:rsidTr="004E651F">
        <w:tc>
          <w:tcPr>
            <w:tcW w:w="675" w:type="dxa"/>
            <w:vAlign w:val="center"/>
          </w:tcPr>
          <w:p w14:paraId="0ABD175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3348EF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625D5BF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29E027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2D0C8F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EB9DD9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B7665B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83A6EB9" w14:textId="77777777" w:rsidTr="004E651F">
        <w:tc>
          <w:tcPr>
            <w:tcW w:w="675" w:type="dxa"/>
            <w:vAlign w:val="center"/>
          </w:tcPr>
          <w:p w14:paraId="1371EAB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4473FD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ชื่อ คุณวุฒิ ที่อยู่ ของวิศวกรผู้คำนวณพร้อมลงนามทุกแผ่น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แผ่นดินไหว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2550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 การออกแบบโครงสร้าง</w:t>
            </w:r>
          </w:p>
        </w:tc>
        <w:tc>
          <w:tcPr>
            <w:tcW w:w="1843" w:type="dxa"/>
          </w:tcPr>
          <w:p w14:paraId="0C67B84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2161C1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54182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D491B7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8AE77E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BBEAFE1" w14:textId="77777777" w:rsidTr="004E651F">
        <w:tc>
          <w:tcPr>
            <w:tcW w:w="675" w:type="dxa"/>
            <w:vAlign w:val="center"/>
          </w:tcPr>
          <w:p w14:paraId="34B6839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8E28C7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65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 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fc’ &gt; 173.3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843" w:type="dxa"/>
          </w:tcPr>
          <w:p w14:paraId="0633D14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CF06A0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E209B8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3FC90F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B515F3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9266734" w14:textId="77777777" w:rsidTr="004E651F">
        <w:tc>
          <w:tcPr>
            <w:tcW w:w="675" w:type="dxa"/>
            <w:vAlign w:val="center"/>
          </w:tcPr>
          <w:p w14:paraId="2D6DF79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EC1610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14:paraId="0BB45AA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10798E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B81D20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E621C0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4DACE3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F89BEFC" w14:textId="77777777" w:rsidTr="004E651F">
        <w:tc>
          <w:tcPr>
            <w:tcW w:w="675" w:type="dxa"/>
            <w:vAlign w:val="center"/>
          </w:tcPr>
          <w:p w14:paraId="4152117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47467A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0B8793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00DD6E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DFABCD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72BE77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A5A916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3443A51" w14:textId="77777777" w:rsidTr="004E651F">
        <w:tc>
          <w:tcPr>
            <w:tcW w:w="675" w:type="dxa"/>
            <w:vAlign w:val="center"/>
          </w:tcPr>
          <w:p w14:paraId="6270D95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E4E819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หนังสือยินยอมเป็นผู้ควบคุมงานของวิศวกรผู้ควบคุมการ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ก่อสร้างพร้อมสำเนาใบอนุญาตเป็นผู้ประกอบวิชาชีพวิศวกรรมควบคุม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4CE9DC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586C06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D90916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E26EFA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6C51F0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895062A" w14:textId="77777777" w:rsidTr="004E651F">
        <w:tc>
          <w:tcPr>
            <w:tcW w:w="675" w:type="dxa"/>
            <w:vAlign w:val="center"/>
          </w:tcPr>
          <w:p w14:paraId="7B7E090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D2DE01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14:paraId="53FB686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EE186F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D03B77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2A2A60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4C7304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E2F3D90" w14:textId="77777777" w:rsidTr="004E651F">
        <w:tc>
          <w:tcPr>
            <w:tcW w:w="675" w:type="dxa"/>
            <w:vAlign w:val="center"/>
          </w:tcPr>
          <w:p w14:paraId="181A4D5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41561B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14:paraId="035266E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B43437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E806DB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FFD365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01AC61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8296B95" w14:textId="77777777" w:rsidTr="004E651F">
        <w:tc>
          <w:tcPr>
            <w:tcW w:w="675" w:type="dxa"/>
            <w:vAlign w:val="center"/>
          </w:tcPr>
          <w:p w14:paraId="1559722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37E030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14:paraId="3447CBA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15B764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CD660D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74F149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FD5CD1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91262AB" w14:textId="77777777" w:rsidTr="004E651F">
        <w:tc>
          <w:tcPr>
            <w:tcW w:w="675" w:type="dxa"/>
            <w:vAlign w:val="center"/>
          </w:tcPr>
          <w:p w14:paraId="2810FB8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E8D95E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</w:tc>
        <w:tc>
          <w:tcPr>
            <w:tcW w:w="1843" w:type="dxa"/>
          </w:tcPr>
          <w:p w14:paraId="08BC731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0973D3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513A83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E28316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6FBE87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7295C6D" w14:textId="77777777" w:rsidTr="004E651F">
        <w:tc>
          <w:tcPr>
            <w:tcW w:w="675" w:type="dxa"/>
            <w:vAlign w:val="center"/>
          </w:tcPr>
          <w:p w14:paraId="6160057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BBFCF0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14:paraId="4875022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BDF584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24A365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412A6C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A95FD7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2EA10AD" w14:textId="77777777" w:rsidTr="004E651F">
        <w:tc>
          <w:tcPr>
            <w:tcW w:w="675" w:type="dxa"/>
            <w:vAlign w:val="center"/>
          </w:tcPr>
          <w:p w14:paraId="18CBA32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73EFC0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843" w:type="dxa"/>
          </w:tcPr>
          <w:p w14:paraId="2657E28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49B09A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ACEEC2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F46070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C89861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7D6E96B" w14:textId="77777777" w:rsidTr="004E651F">
        <w:tc>
          <w:tcPr>
            <w:tcW w:w="675" w:type="dxa"/>
            <w:vAlign w:val="center"/>
          </w:tcPr>
          <w:p w14:paraId="388E7B0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D12FF5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843" w:type="dxa"/>
          </w:tcPr>
          <w:p w14:paraId="6CDA2B6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8C0123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B87B54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043255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AFC305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2AB99E10" w14:textId="77777777" w:rsidTr="00C1539D">
        <w:tc>
          <w:tcPr>
            <w:tcW w:w="534" w:type="dxa"/>
          </w:tcPr>
          <w:p w14:paraId="6AC5A514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B5AF018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 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1CC7543B" w14:textId="77777777" w:rsidTr="00C1539D">
        <w:tc>
          <w:tcPr>
            <w:tcW w:w="534" w:type="dxa"/>
          </w:tcPr>
          <w:p w14:paraId="2DF1A162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9C8F0B7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A6E05" w14:textId="77777777" w:rsidR="00166B99" w:rsidRDefault="00166B99" w:rsidP="00C81DB8">
      <w:pPr>
        <w:spacing w:after="0" w:line="240" w:lineRule="auto"/>
      </w:pPr>
      <w:r>
        <w:separator/>
      </w:r>
    </w:p>
  </w:endnote>
  <w:endnote w:type="continuationSeparator" w:id="0">
    <w:p w14:paraId="03911953" w14:textId="77777777" w:rsidR="00166B99" w:rsidRDefault="00166B9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31200" w14:textId="77777777" w:rsidR="00166B99" w:rsidRDefault="00166B99" w:rsidP="00C81DB8">
      <w:pPr>
        <w:spacing w:after="0" w:line="240" w:lineRule="auto"/>
      </w:pPr>
      <w:r>
        <w:separator/>
      </w:r>
    </w:p>
  </w:footnote>
  <w:footnote w:type="continuationSeparator" w:id="0">
    <w:p w14:paraId="19BC24FE" w14:textId="77777777" w:rsidR="00166B99" w:rsidRDefault="00166B9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4C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D44C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66B99"/>
    <w:rsid w:val="0017533B"/>
    <w:rsid w:val="0018441F"/>
    <w:rsid w:val="0019582A"/>
    <w:rsid w:val="00195E8C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3091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06D5"/>
    <w:rsid w:val="00EF0DAF"/>
    <w:rsid w:val="00F028A3"/>
    <w:rsid w:val="00F064C0"/>
    <w:rsid w:val="00F5490C"/>
    <w:rsid w:val="00F62F55"/>
    <w:rsid w:val="00F8122B"/>
    <w:rsid w:val="00FD44C5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8DA0-8D26-46CA-BD12-E14F4E63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14</Pages>
  <Words>1339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2016-04-01T08:16:00Z</cp:lastPrinted>
  <dcterms:created xsi:type="dcterms:W3CDTF">2015-08-27T03:04:00Z</dcterms:created>
  <dcterms:modified xsi:type="dcterms:W3CDTF">2016-04-01T08:16:00Z</dcterms:modified>
</cp:coreProperties>
</file>